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9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 ICT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pacing w:val="3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80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1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Uncertain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2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Willing but dependant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3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Confident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3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4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Leading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3572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Approach</w:t>
            </w:r>
            <w:r>
              <w:rPr>
                <w:rFonts w:ascii="Arial"/>
                <w:b/>
                <w:color w:val="005E8B"/>
                <w:sz w:val="18"/>
              </w:rPr>
              <w:t> to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information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communication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technology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(ICT)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5"/>
              <w:ind w:left="102" w:right="176"/>
              <w:jc w:val="both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seeking support,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limitations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5"/>
              <w:ind w:left="102" w:right="5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using ICT</w:t>
            </w:r>
            <w:r>
              <w:rPr>
                <w:rFonts w:ascii="Arial"/>
                <w:spacing w:val="3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some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scaffolding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0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others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at</w:t>
            </w:r>
            <w:r>
              <w:rPr>
                <w:rFonts w:ascii="Arial"/>
                <w:sz w:val="18"/>
              </w:rPr>
              <w:t> a</w:t>
            </w:r>
            <w:r>
              <w:rPr>
                <w:rFonts w:ascii="Arial"/>
                <w:spacing w:val="-1"/>
                <w:sz w:val="18"/>
              </w:rPr>
              <w:t> variety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levels</w:t>
            </w:r>
          </w:p>
          <w:p>
            <w:pPr>
              <w:pStyle w:val="TableParagraph"/>
              <w:spacing w:line="250" w:lineRule="auto" w:before="95"/>
              <w:ind w:left="102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integration/use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4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by giving,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sharing and developing ideas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practices</w:t>
            </w:r>
          </w:p>
          <w:p>
            <w:pPr>
              <w:pStyle w:val="TableParagraph"/>
              <w:spacing w:line="240" w:lineRule="auto" w:before="86"/>
              <w:ind w:left="102" w:right="1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negotiate 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collaborate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the use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</w:p>
          <w:p>
            <w:pPr>
              <w:pStyle w:val="TableParagraph"/>
              <w:spacing w:line="240" w:lineRule="auto" w:before="94"/>
              <w:ind w:left="627" w:right="266" w:hanging="3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support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each other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 the curriculum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its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adoption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1"/>
                <w:sz w:val="18"/>
              </w:rPr>
              <w:t> others</w:t>
            </w:r>
          </w:p>
          <w:p>
            <w:pPr>
              <w:pStyle w:val="TableParagraph"/>
              <w:spacing w:line="240" w:lineRule="auto" w:before="95"/>
              <w:ind w:left="102" w:right="14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challenge structures,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systems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perceptions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ICT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education</w:t>
            </w:r>
          </w:p>
          <w:p>
            <w:pPr>
              <w:pStyle w:val="TableParagraph"/>
              <w:spacing w:line="240" w:lineRule="auto" w:before="94"/>
              <w:ind w:left="102" w:right="3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school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1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enable and empower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> innovative in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learning pathways</w:t>
            </w:r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285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2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Engaging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 Technologies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require significant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from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understanding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57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 asking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peers/colleagues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assistance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engaging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11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gaining confidence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delivery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some scaffolding</w:t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6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comfortable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Digital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</w:p>
          <w:p>
            <w:pPr>
              <w:pStyle w:val="TableParagraph"/>
              <w:spacing w:line="240" w:lineRule="auto" w:before="95"/>
              <w:ind w:left="102" w:right="69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take an active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role in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4"/>
              <w:ind w:left="102" w:right="2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recognise student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expertise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negotiate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them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 their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projects</w:t>
            </w:r>
          </w:p>
          <w:p>
            <w:pPr>
              <w:pStyle w:val="TableParagraph"/>
              <w:spacing w:line="240" w:lineRule="auto" w:before="95"/>
              <w:ind w:left="102" w:right="43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encourage 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support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each other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2" w:right="4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provide ideas,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leadership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</w:t>
            </w:r>
            <w:r>
              <w:rPr>
                <w:rFonts w:ascii="Arial"/>
                <w:sz w:val="18"/>
              </w:rPr>
              <w:t>its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engagement</w:t>
            </w:r>
            <w:r>
              <w:rPr>
                <w:rFonts w:ascii="Arial"/>
                <w:sz w:val="18"/>
              </w:rPr>
              <w:t> by</w:t>
            </w:r>
            <w:r>
              <w:rPr>
                <w:rFonts w:ascii="Arial"/>
                <w:spacing w:val="-1"/>
                <w:sz w:val="18"/>
              </w:rPr>
              <w:t> colleagues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5"/>
              <w:ind w:left="102" w:right="32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 practice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within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beyond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school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help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progress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along the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continuum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5"/>
              <w:ind w:left="102" w:right="10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enable and empower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be</w:t>
            </w:r>
            <w:r>
              <w:rPr>
                <w:rFonts w:ascii="Arial"/>
                <w:spacing w:val="-1"/>
                <w:sz w:val="18"/>
              </w:rPr>
              <w:t> innovative in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their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own learning pathways</w:t>
            </w:r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514" w:footer="1095" w:top="1060" w:bottom="1280" w:left="620" w:right="62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130"/>
        <w:gridCol w:w="2563"/>
        <w:gridCol w:w="2718"/>
        <w:gridCol w:w="145"/>
        <w:gridCol w:w="2933"/>
        <w:gridCol w:w="178"/>
        <w:gridCol w:w="2900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92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Engagement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with ICT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pacing w:val="3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right="-7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1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Uncertain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and/or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hesitant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3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2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Willing but dependant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27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3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Confident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proficient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 w:sz="6" w:space="0" w:color="auto"/>
            </w:tcBorders>
            <w:shd w:val="clear" w:color="auto" w:fill="9CC2E5"/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6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z w:val="18"/>
              </w:rPr>
              <w:t>4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Leading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 enabling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8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Learning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environment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21" w:right="0" w:firstLine="20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need </w:t>
            </w:r>
            <w:r>
              <w:rPr>
                <w:rFonts w:ascii="Arial"/>
                <w:sz w:val="18"/>
              </w:rPr>
              <w:t>to</w:t>
            </w:r>
          </w:p>
          <w:p>
            <w:pPr>
              <w:pStyle w:val="TableParagraph"/>
              <w:spacing w:line="240" w:lineRule="auto"/>
              <w:ind w:left="-15" w:right="108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create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positive climate for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use of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3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 the classroom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88" w:right="0" w:firstLine="2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discuss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strategies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</w:t>
            </w:r>
          </w:p>
          <w:p>
            <w:pPr>
              <w:pStyle w:val="TableParagraph"/>
              <w:spacing w:line="240" w:lineRule="auto"/>
              <w:ind w:left="102" w:right="10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on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tailor</w:t>
            </w:r>
            <w:r>
              <w:rPr>
                <w:rFonts w:ascii="Arial"/>
                <w:spacing w:val="26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classroom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space for on-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off-computer experiences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2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</w:t>
            </w:r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50" w:right="0" w:firstLine="5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set</w:t>
            </w:r>
            <w:r>
              <w:rPr>
                <w:rFonts w:ascii="Arial"/>
                <w:spacing w:val="-12"/>
                <w:sz w:val="18"/>
              </w:rPr>
              <w:t> </w:t>
            </w:r>
            <w:r>
              <w:rPr>
                <w:rFonts w:ascii="Arial"/>
                <w:spacing w:val="-6"/>
                <w:sz w:val="18"/>
              </w:rPr>
              <w:t>challenging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learning</w:t>
            </w:r>
          </w:p>
          <w:p>
            <w:pPr>
              <w:pStyle w:val="TableParagraph"/>
              <w:spacing w:line="240" w:lineRule="auto"/>
              <w:ind w:left="25" w:right="118" w:hanging="4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6"/>
                <w:sz w:val="18"/>
              </w:rPr>
              <w:t>experiences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for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students</w:t>
            </w:r>
            <w:r>
              <w:rPr>
                <w:rFonts w:ascii="Arial"/>
                <w:spacing w:val="-1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to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develop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heir</w:t>
            </w:r>
            <w:r>
              <w:rPr>
                <w:rFonts w:ascii="Arial"/>
                <w:spacing w:val="-10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Digital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Technologies</w:t>
            </w:r>
            <w:r>
              <w:rPr>
                <w:rFonts w:ascii="Arial"/>
                <w:spacing w:val="-7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knowledge,</w:t>
            </w:r>
            <w:r>
              <w:rPr>
                <w:rFonts w:ascii="Arial"/>
                <w:spacing w:val="24"/>
                <w:sz w:val="18"/>
              </w:rPr>
              <w:t> </w:t>
            </w:r>
            <w:r>
              <w:rPr>
                <w:rFonts w:ascii="Arial"/>
                <w:spacing w:val="-5"/>
                <w:sz w:val="18"/>
              </w:rPr>
              <w:t>understanding</w:t>
            </w:r>
            <w:r>
              <w:rPr>
                <w:rFonts w:ascii="Arial"/>
                <w:spacing w:val="-9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and</w:t>
            </w:r>
            <w:r>
              <w:rPr>
                <w:rFonts w:ascii="Arial"/>
                <w:spacing w:val="-8"/>
                <w:sz w:val="18"/>
              </w:rPr>
              <w:t> </w:t>
            </w:r>
            <w:r>
              <w:rPr>
                <w:rFonts w:ascii="Arial"/>
                <w:spacing w:val="-4"/>
                <w:sz w:val="18"/>
              </w:rPr>
              <w:t>skills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43" w:right="-12" w:hanging="15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 i</w:t>
            </w:r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7" w:right="0" w:firstLine="3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model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innovative</w:t>
            </w:r>
          </w:p>
          <w:p>
            <w:pPr>
              <w:pStyle w:val="TableParagraph"/>
              <w:spacing w:line="240" w:lineRule="auto"/>
              <w:ind w:left="7" w:right="1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lexible learning spaces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enable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nnovation and creativity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supported</w:t>
            </w:r>
            <w:r>
              <w:rPr>
                <w:rFonts w:ascii="Arial"/>
                <w:spacing w:val="40"/>
                <w:sz w:val="18"/>
              </w:rPr>
              <w:t> </w:t>
            </w:r>
            <w:r>
              <w:rPr>
                <w:rFonts w:ascii="Arial"/>
                <w:sz w:val="18"/>
              </w:rPr>
              <w:t>by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</w:tr>
      <w:tr>
        <w:trPr>
          <w:trHeight w:val="416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00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Online interaction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02" w:right="-168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w w:val="95"/>
                <w:sz w:val="18"/>
              </w:rPr>
              <w:t>us</w:t>
            </w:r>
            <w:r>
              <w:rPr>
                <w:rFonts w:ascii="Arial"/>
                <w:spacing w:val="1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ef</w:t>
            </w:r>
            <w:r>
              <w:rPr>
                <w:rFonts w:ascii="Arial"/>
                <w:sz w:val="18"/>
              </w:rPr>
            </w:r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67" w:right="0" w:firstLine="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unsure </w:t>
            </w:r>
            <w:r>
              <w:rPr>
                <w:rFonts w:ascii="Arial"/>
                <w:sz w:val="18"/>
              </w:rPr>
              <w:t>how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best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28" w:right="798" w:firstLine="3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</w:t>
            </w:r>
            <w:r>
              <w:rPr>
                <w:rFonts w:ascii="Arial"/>
                <w:spacing w:val="-1"/>
                <w:sz w:val="18"/>
              </w:rPr>
              <w:t> collaborative tools</w:t>
            </w:r>
            <w:r>
              <w:rPr>
                <w:rFonts w:ascii="Arial"/>
                <w:spacing w:val="2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fectively.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92" w:right="0" w:firstLine="30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18" w:right="118" w:firstLine="7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apply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knowledge and skills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effective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of online tools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327" w:right="0" w:hanging="3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challenging learning </w:t>
            </w:r>
            <w:r>
              <w:rPr>
                <w:rFonts w:ascii="Arial"/>
                <w:sz w:val="18"/>
              </w:rPr>
              <w:t>tasks</w:t>
            </w:r>
          </w:p>
          <w:p>
            <w:pPr>
              <w:pStyle w:val="TableParagraph"/>
              <w:spacing w:line="240" w:lineRule="auto"/>
              <w:ind w:left="663" w:right="466" w:hanging="3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that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encourage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collaborate online.</w:t>
            </w:r>
            <w:r>
              <w:rPr>
                <w:rFonts w:ascii="Arial"/>
                <w:sz w:val="18"/>
              </w:rPr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" w:right="0" w:firstLine="34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initiate and lead students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220" w:right="171" w:hanging="2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actively engage and collaborate in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online learning communities.</w:t>
            </w:r>
          </w:p>
        </w:tc>
      </w:tr>
      <w:tr>
        <w:trPr>
          <w:trHeight w:val="482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18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9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Assessment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right="-10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</w:t>
            </w:r>
          </w:p>
          <w:p>
            <w:pPr>
              <w:pStyle w:val="TableParagraph"/>
              <w:spacing w:line="240" w:lineRule="auto"/>
              <w:ind w:right="-79"/>
              <w:jc w:val="righ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</w:t>
            </w:r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07" w:right="0" w:firstLine="12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develop </w:t>
            </w:r>
            <w:r>
              <w:rPr>
                <w:rFonts w:ascii="Arial"/>
                <w:sz w:val="18"/>
              </w:rPr>
              <w:t>some</w:t>
            </w:r>
            <w:r>
              <w:rPr>
                <w:rFonts w:ascii="Arial"/>
                <w:spacing w:val="-1"/>
                <w:sz w:val="18"/>
              </w:rPr>
              <w:t> basic</w:t>
            </w:r>
          </w:p>
          <w:p>
            <w:pPr>
              <w:pStyle w:val="TableParagraph"/>
              <w:spacing w:line="240" w:lineRule="auto"/>
              <w:ind w:left="77" w:right="958" w:firstLine="3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ssessment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tasks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92" w:right="0" w:firstLine="2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with colleagues</w:t>
            </w:r>
            <w:r>
              <w:rPr>
                <w:rFonts w:ascii="Arial"/>
                <w:sz w:val="18"/>
              </w:rPr>
              <w:t> to</w:t>
            </w:r>
          </w:p>
          <w:p>
            <w:pPr>
              <w:pStyle w:val="TableParagraph"/>
              <w:spacing w:line="240" w:lineRule="auto"/>
              <w:ind w:left="187" w:right="186" w:hanging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identify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</w:t>
            </w:r>
            <w:r>
              <w:rPr>
                <w:rFonts w:ascii="Arial"/>
                <w:sz w:val="18"/>
              </w:rPr>
              <w:t>use</w:t>
            </w:r>
            <w:r>
              <w:rPr>
                <w:rFonts w:ascii="Arial"/>
                <w:spacing w:val="-1"/>
                <w:sz w:val="18"/>
              </w:rPr>
              <w:t> </w:t>
            </w:r>
            <w:r>
              <w:rPr>
                <w:rFonts w:ascii="Arial"/>
                <w:sz w:val="18"/>
              </w:rPr>
              <w:t>a</w:t>
            </w:r>
            <w:r>
              <w:rPr>
                <w:rFonts w:ascii="Arial"/>
                <w:spacing w:val="-1"/>
                <w:sz w:val="18"/>
              </w:rPr>
              <w:t> range of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practices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student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learning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17" w:right="0" w:firstLine="48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set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challenging Digital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1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z w:val="18"/>
              </w:rPr>
              <w:t> tasks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65" w:right="0" w:firstLine="24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mentor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colleagues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work</w:t>
            </w:r>
          </w:p>
          <w:p>
            <w:pPr>
              <w:pStyle w:val="TableParagraph"/>
              <w:spacing w:line="240" w:lineRule="auto"/>
              <w:ind w:left="45" w:right="218" w:firstLine="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collaboratively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-1"/>
                <w:sz w:val="18"/>
              </w:rPr>
              <w:t> create rigorous</w:t>
            </w:r>
            <w:r>
              <w:rPr>
                <w:rFonts w:ascii="Arial"/>
                <w:spacing w:val="3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assessment</w:t>
            </w:r>
            <w:r>
              <w:rPr>
                <w:rFonts w:ascii="Arial"/>
                <w:spacing w:val="3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tasks</w:t>
            </w:r>
          </w:p>
        </w:tc>
      </w:tr>
      <w:tr>
        <w:trPr>
          <w:trHeight w:val="422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912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Ethical</w:t>
            </w:r>
            <w:r>
              <w:rPr>
                <w:rFonts w:ascii="Arial"/>
                <w:b/>
                <w:color w:val="005E8B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practices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81" w:right="0" w:firstLine="2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aware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social,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legal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-10" w:right="11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relating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z w:val="18"/>
              </w:rPr>
              <w:t> in</w:t>
            </w:r>
            <w:r>
              <w:rPr>
                <w:rFonts w:ascii="Arial"/>
                <w:spacing w:val="-1"/>
                <w:sz w:val="18"/>
              </w:rPr>
              <w:t> teaching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learning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272" w:right="0" w:firstLine="12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apply an understanding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15" w:right="114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the social,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legal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ethical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issues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-6"/>
                <w:position w:val="1"/>
                <w:sz w:val="18"/>
              </w:rPr>
              <w:t> </w:t>
            </w:r>
            <w:r>
              <w:rPr>
                <w:rFonts w:ascii="Arial"/>
                <w:sz w:val="18"/>
              </w:rPr>
              <w:t>in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teaching and learning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-32" w:right="0" w:firstLine="2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engage</w:t>
            </w:r>
            <w:r>
              <w:rPr>
                <w:rFonts w:ascii="Arial"/>
                <w:spacing w:val="-6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students</w:t>
            </w:r>
            <w:r>
              <w:rPr>
                <w:rFonts w:ascii="Arial"/>
                <w:spacing w:val="-5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explorations</w:t>
            </w:r>
          </w:p>
          <w:p>
            <w:pPr>
              <w:pStyle w:val="TableParagraph"/>
              <w:spacing w:line="240" w:lineRule="auto"/>
              <w:ind w:left="-32" w:right="10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the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social, </w:t>
            </w:r>
            <w:r>
              <w:rPr>
                <w:rFonts w:ascii="Arial"/>
                <w:spacing w:val="-2"/>
                <w:sz w:val="18"/>
              </w:rPr>
              <w:t>legal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ethical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issues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1"/>
                <w:position w:val="1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in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teaching</w:t>
            </w:r>
            <w:r>
              <w:rPr>
                <w:rFonts w:ascii="Arial"/>
                <w:spacing w:val="37"/>
                <w:sz w:val="18"/>
              </w:rPr>
              <w:t> </w:t>
            </w:r>
            <w:r>
              <w:rPr>
                <w:rFonts w:ascii="Arial"/>
                <w:spacing w:val="-2"/>
                <w:sz w:val="18"/>
              </w:rPr>
              <w:t>and</w:t>
            </w:r>
            <w:r>
              <w:rPr>
                <w:rFonts w:ascii="Arial"/>
                <w:spacing w:val="-4"/>
                <w:sz w:val="18"/>
              </w:rPr>
              <w:t> </w:t>
            </w:r>
            <w:r>
              <w:rPr>
                <w:rFonts w:ascii="Arial"/>
                <w:spacing w:val="-3"/>
                <w:sz w:val="18"/>
              </w:rPr>
              <w:t>learning.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83" w:lineRule="exact"/>
              <w:ind w:left="1" w:right="0" w:firstLine="23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2"/>
                <w:sz w:val="18"/>
              </w:rPr>
              <w:t>monitor,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evaluate and lead the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/>
              <w:ind w:left="1" w:right="17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integration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 ethical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practices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into</w:t>
            </w:r>
            <w:r>
              <w:rPr>
                <w:rFonts w:ascii="Arial"/>
                <w:spacing w:val="3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all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aspects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 </w:t>
            </w:r>
            <w:r>
              <w:rPr>
                <w:rFonts w:ascii="Arial"/>
                <w:spacing w:val="-1"/>
                <w:position w:val="1"/>
                <w:sz w:val="18"/>
              </w:rPr>
              <w:t>digital</w:t>
            </w:r>
            <w:r>
              <w:rPr>
                <w:rFonts w:ascii="Arial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position w:val="1"/>
                <w:sz w:val="18"/>
              </w:rPr>
              <w:t>technologies</w:t>
            </w:r>
            <w:r>
              <w:rPr>
                <w:rFonts w:ascii="Arial"/>
                <w:spacing w:val="32"/>
                <w:position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use</w:t>
            </w:r>
          </w:p>
        </w:tc>
      </w:tr>
      <w:tr>
        <w:trPr>
          <w:trHeight w:val="409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30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45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  <w:tc>
          <w:tcPr>
            <w:tcW w:w="178" w:type="dxa"/>
            <w:tcBorders>
              <w:top w:val="single" w:sz="5" w:space="0" w:color="000000"/>
              <w:left w:val="single" w:sz="5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single" w:sz="5" w:space="0" w:color="000000"/>
              <w:left w:val="nil" w:sz="6" w:space="0" w:color="auto"/>
              <w:bottom w:val="nil" w:sz="6" w:space="0" w:color="auto"/>
              <w:right w:val="single" w:sz="5" w:space="0" w:color="000000"/>
            </w:tcBorders>
          </w:tcPr>
          <w:p>
            <w:pPr/>
          </w:p>
        </w:tc>
      </w:tr>
      <w:tr>
        <w:trPr>
          <w:trHeight w:val="1118" w:hRule="exact"/>
        </w:trPr>
        <w:tc>
          <w:tcPr>
            <w:tcW w:w="3823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3" w:lineRule="exact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 support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and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2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56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-20" w:right="0" w:firstLine="349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unaware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where </w:t>
            </w:r>
            <w:r>
              <w:rPr>
                <w:rFonts w:ascii="Arial"/>
                <w:sz w:val="18"/>
              </w:rPr>
              <w:t>to</w:t>
            </w:r>
          </w:p>
          <w:p>
            <w:pPr>
              <w:pStyle w:val="TableParagraph"/>
              <w:spacing w:line="240" w:lineRule="auto" w:before="10"/>
              <w:ind w:left="-20" w:right="10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find 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implementation</w:t>
            </w:r>
            <w:r>
              <w:rPr>
                <w:rFonts w:ascii="Arial"/>
                <w:spacing w:val="3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2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271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313" w:right="0" w:firstLine="16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am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able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locate online</w:t>
            </w:r>
          </w:p>
          <w:p>
            <w:pPr>
              <w:pStyle w:val="TableParagraph"/>
              <w:spacing w:line="240" w:lineRule="auto" w:before="10"/>
              <w:ind w:left="167" w:right="167" w:firstLine="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activities</w:t>
            </w:r>
            <w:r>
              <w:rPr>
                <w:rFonts w:ascii="Arial"/>
                <w:sz w:val="18"/>
              </w:rPr>
              <w:t> to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implementation </w:t>
            </w:r>
            <w:r>
              <w:rPr>
                <w:rFonts w:ascii="Arial"/>
                <w:sz w:val="18"/>
              </w:rPr>
              <w:t>of</w:t>
            </w:r>
            <w:r>
              <w:rPr>
                <w:rFonts w:ascii="Arial"/>
                <w:spacing w:val="2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0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curriculum.</w:t>
            </w:r>
          </w:p>
        </w:tc>
        <w:tc>
          <w:tcPr>
            <w:tcW w:w="145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33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-17" w:right="0" w:firstLine="40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engage in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> 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online</w:t>
            </w:r>
          </w:p>
          <w:p>
            <w:pPr>
              <w:pStyle w:val="TableParagraph"/>
              <w:spacing w:line="240" w:lineRule="auto" w:before="10"/>
              <w:ind w:left="-17" w:right="12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resources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1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support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networks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pacing w:val="34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example the Digital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Technologies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Hub,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CSER</w:t>
            </w:r>
            <w:r>
              <w:rPr>
                <w:rFonts w:ascii="Arial"/>
                <w:sz w:val="18"/>
              </w:rPr>
              <w:t> MOOC, </w:t>
            </w:r>
            <w:r>
              <w:rPr>
                <w:rFonts w:ascii="Arial"/>
                <w:spacing w:val="-1"/>
                <w:sz w:val="18"/>
              </w:rPr>
              <w:t>Scootle,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State</w:t>
            </w:r>
            <w:r>
              <w:rPr>
                <w:rFonts w:ascii="Arial"/>
                <w:spacing w:val="29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initiatives</w:t>
            </w:r>
          </w:p>
        </w:tc>
        <w:tc>
          <w:tcPr>
            <w:tcW w:w="178" w:type="dxa"/>
            <w:tcBorders>
              <w:top w:val="nil" w:sz="6" w:space="0" w:color="auto"/>
              <w:left w:val="single" w:sz="5" w:space="0" w:color="000000"/>
              <w:bottom w:val="single" w:sz="5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2900" w:type="dxa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174" w:lineRule="exact"/>
              <w:ind w:left="96" w:right="0" w:firstLine="35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I </w:t>
            </w:r>
            <w:r>
              <w:rPr>
                <w:rFonts w:ascii="Arial"/>
                <w:spacing w:val="-1"/>
                <w:sz w:val="18"/>
              </w:rPr>
              <w:t>actively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engage in online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10"/>
              <w:ind w:left="45" w:right="218" w:firstLine="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communities</w:t>
            </w:r>
            <w:r>
              <w:rPr>
                <w:rFonts w:ascii="Arial"/>
                <w:sz w:val="18"/>
              </w:rPr>
              <w:t> such</w:t>
            </w:r>
            <w:r>
              <w:rPr>
                <w:rFonts w:ascii="Arial"/>
                <w:spacing w:val="-1"/>
                <w:sz w:val="18"/>
              </w:rPr>
              <w:t> as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the CSER</w:t>
            </w:r>
            <w:r>
              <w:rPr>
                <w:rFonts w:ascii="Arial"/>
                <w:spacing w:val="25"/>
                <w:sz w:val="18"/>
              </w:rPr>
              <w:t> </w:t>
            </w:r>
            <w:r>
              <w:rPr>
                <w:rFonts w:ascii="Arial"/>
                <w:sz w:val="18"/>
              </w:rPr>
              <w:t>MOOC </w:t>
            </w:r>
            <w:r>
              <w:rPr>
                <w:rFonts w:ascii="Arial"/>
                <w:spacing w:val="-1"/>
                <w:sz w:val="18"/>
              </w:rPr>
              <w:t>and contribute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"/>
                <w:sz w:val="18"/>
              </w:rPr>
              <w:t> the</w:t>
            </w:r>
            <w:r>
              <w:rPr>
                <w:rFonts w:ascii="Arial"/>
                <w:spacing w:val="28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professional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learning community.</w:t>
            </w:r>
          </w:p>
        </w:tc>
      </w:tr>
      <w:tr>
        <w:trPr>
          <w:trHeight w:val="458" w:hRule="exact"/>
        </w:trPr>
        <w:tc>
          <w:tcPr>
            <w:tcW w:w="1539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6840" w:h="11910" w:orient="landscape"/>
          <w:pgMar w:header="514" w:footer="1095" w:top="1060" w:bottom="128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0.640015pt;margin-top:131.220016pt;width:8.1pt;height:8.1pt;mso-position-horizontal-relative:page;mso-position-vertical-relative:page;z-index:-21736" coordorigin="5813,2624" coordsize="162,162">
            <v:shape style="position:absolute;left:5813;top:2624;width:162;height:162" coordorigin="5813,2624" coordsize="162,162" path="m5813,2624l5975,2624,5975,2786,5813,2786,5813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31.220016pt;width:8.1pt;height:8.1pt;mso-position-horizontal-relative:page;mso-position-vertical-relative:page;z-index:-21712" coordorigin="8518,2624" coordsize="162,162">
            <v:shape style="position:absolute;left:8518;top:2624;width:162;height:162" coordorigin="8518,2624" coordsize="162,162" path="m8518,2624l8680,2624,8680,2786,8518,2786,8518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31.220016pt;width:8.1pt;height:8.1pt;mso-position-horizontal-relative:page;mso-position-vertical-relative:page;z-index:-21688" coordorigin="11416,2624" coordsize="162,162">
            <v:shape style="position:absolute;left:11416;top:2624;width:162;height:162" coordorigin="11416,2624" coordsize="162,162" path="m11416,2624l11578,2624,11578,2786,11416,2786,11416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31.220016pt;width:8.1pt;height:8.1pt;mso-position-horizontal-relative:page;mso-position-vertical-relative:page;z-index:-21664" coordorigin="14494,2624" coordsize="162,162">
            <v:shape style="position:absolute;left:14494;top:2624;width:162;height:162" coordorigin="14494,2624" coordsize="162,162" path="m14494,2624l14656,2624,14656,2786,14494,2786,14494,26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26.200119pt;width:8.1pt;height:8.1pt;mso-position-horizontal-relative:page;mso-position-vertical-relative:page;z-index:-21640" coordorigin="5813,4524" coordsize="162,162">
            <v:shape style="position:absolute;left:5813;top:4524;width:162;height:162" coordorigin="5813,4524" coordsize="162,162" path="m5813,4524l5975,4524,5975,4686,5813,4686,5813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26.200119pt;width:8.1pt;height:8.1pt;mso-position-horizontal-relative:page;mso-position-vertical-relative:page;z-index:-21616" coordorigin="8518,4524" coordsize="162,162">
            <v:shape style="position:absolute;left:8518;top:4524;width:162;height:162" coordorigin="8518,4524" coordsize="162,162" path="m8518,4524l8680,4524,8680,4686,8518,4686,8518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15.820023pt;width:8.1pt;height:8.1pt;mso-position-horizontal-relative:page;mso-position-vertical-relative:page;z-index:-21592" coordorigin="11416,4316" coordsize="162,162">
            <v:shape style="position:absolute;left:11416;top:4316;width:162;height:162" coordorigin="11416,4316" coordsize="162,162" path="m11416,4316l11578,4316,11578,4478,11416,4478,11416,4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26.200119pt;width:8.1pt;height:8.1pt;mso-position-horizontal-relative:page;mso-position-vertical-relative:page;z-index:-21568" coordorigin="14494,4524" coordsize="162,162">
            <v:shape style="position:absolute;left:14494;top:4524;width:162;height:162" coordorigin="14494,4524" coordsize="162,162" path="m14494,4524l14656,4524,14656,4686,14494,4686,14494,4524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09.900024pt;width:8.1pt;height:8.1pt;mso-position-horizontal-relative:page;mso-position-vertical-relative:page;z-index:-21544" coordorigin="5813,6198" coordsize="162,162">
            <v:shape style="position:absolute;left:5813;top:6198;width:162;height:162" coordorigin="5813,6198" coordsize="162,162" path="m5813,6198l5975,6198,5975,6360,5813,6360,5813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09.900024pt;width:8.1pt;height:8.1pt;mso-position-horizontal-relative:page;mso-position-vertical-relative:page;z-index:-21520" coordorigin="8518,6198" coordsize="162,162">
            <v:shape style="position:absolute;left:8518;top:6198;width:162;height:162" coordorigin="8518,6198" coordsize="162,162" path="m8518,6198l8680,6198,8680,6360,8518,6360,8518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04.740021pt;width:8.1pt;height:8.1pt;mso-position-horizontal-relative:page;mso-position-vertical-relative:page;z-index:-21496" coordorigin="11416,6095" coordsize="162,162">
            <v:shape style="position:absolute;left:11416;top:6095;width:162;height:162" coordorigin="11416,6095" coordsize="162,162" path="m11416,6095l11578,6095,11578,6257,11416,6257,11416,6095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09.900024pt;width:8.1pt;height:8.1pt;mso-position-horizontal-relative:page;mso-position-vertical-relative:page;z-index:-21472" coordorigin="14494,6198" coordsize="162,162">
            <v:shape style="position:absolute;left:14494;top:6198;width:162;height:162" coordorigin="14494,6198" coordsize="162,162" path="m14494,6198l14656,6198,14656,6360,14494,6360,14494,619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83.160034pt;width:8.1pt;height:8.1pt;mso-position-horizontal-relative:page;mso-position-vertical-relative:page;z-index:-21448" coordorigin="5813,7663" coordsize="162,162">
            <v:shape style="position:absolute;left:5813;top:7663;width:162;height:162" coordorigin="5813,7663" coordsize="162,162" path="m5813,7663l5975,7663,5975,7825,5813,7825,5813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83.160034pt;width:8.1pt;height:8.1pt;mso-position-horizontal-relative:page;mso-position-vertical-relative:page;z-index:-21424" coordorigin="8518,7663" coordsize="162,162">
            <v:shape style="position:absolute;left:8518;top:7663;width:162;height:162" coordorigin="8518,7663" coordsize="162,162" path="m8518,7663l8680,7663,8680,7825,8518,7825,8518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83.160034pt;width:8.1pt;height:8.1pt;mso-position-horizontal-relative:page;mso-position-vertical-relative:page;z-index:-21400" coordorigin="11416,7663" coordsize="162,162">
            <v:shape style="position:absolute;left:11416;top:7663;width:162;height:162" coordorigin="11416,7663" coordsize="162,162" path="m11416,7663l11578,7663,11578,7825,11416,7825,11416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83.160034pt;width:8.1pt;height:8.1pt;mso-position-horizontal-relative:page;mso-position-vertical-relative:page;z-index:-21376" coordorigin="14494,7663" coordsize="162,162">
            <v:shape style="position:absolute;left:14494;top:7663;width:162;height:162" coordorigin="14494,7663" coordsize="162,162" path="m14494,7663l14656,7663,14656,7825,14494,7825,14494,7663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54.380005pt;width:8.1pt;height:8.1pt;mso-position-horizontal-relative:page;mso-position-vertical-relative:page;z-index:-21352" coordorigin="5813,9088" coordsize="162,162">
            <v:shape style="position:absolute;left:5813;top:9088;width:162;height:162" coordorigin="5813,9088" coordsize="162,162" path="m5813,9088l5975,9088,5975,9250,5813,9250,5813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54.380005pt;width:8.1pt;height:8.1pt;mso-position-horizontal-relative:page;mso-position-vertical-relative:page;z-index:-21328" coordorigin="8518,9088" coordsize="162,162">
            <v:shape style="position:absolute;left:8518;top:9088;width:162;height:162" coordorigin="8518,9088" coordsize="162,162" path="m8518,9088l8680,9088,8680,9250,8518,9250,8518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54.380005pt;width:8.1pt;height:8.1pt;mso-position-horizontal-relative:page;mso-position-vertical-relative:page;z-index:-21304" coordorigin="11416,9088" coordsize="162,162">
            <v:shape style="position:absolute;left:11416;top:9088;width:162;height:162" coordorigin="11416,9088" coordsize="162,162" path="m11416,9088l11578,9088,11578,9250,11416,9250,11416,9088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54.380005pt;width:8.1pt;height:8.1pt;mso-position-horizontal-relative:page;mso-position-vertical-relative:page;z-index:-21280" coordorigin="14494,9088" coordsize="162,162">
            <v:shape style="position:absolute;left:14494;top:9088;width:162;height:162" coordorigin="14494,9088" coordsize="162,162" path="m14494,9088l14656,9088,14656,9250,14494,9250,14494,9088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60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1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Digital</w:t>
            </w:r>
            <w:r>
              <w:rPr>
                <w:rFonts w:ascii="Arial"/>
                <w:b/>
                <w:color w:val="005E8B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565" w:right="328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38" w:right="175" w:hanging="8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253" w:right="250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257" w:right="146" w:hanging="11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 </w:t>
            </w:r>
            <w:r>
              <w:rPr>
                <w:rFonts w:ascii="Arial"/>
                <w:b/>
                <w:color w:val="005E8B"/>
                <w:sz w:val="18"/>
              </w:rPr>
              <w:t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Computational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20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problem-solving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z w:val="16"/>
              </w:rPr>
              <w:t>method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z w:val="16"/>
              </w:rPr>
              <w:t>including</w:t>
            </w:r>
            <w:r>
              <w:rPr>
                <w:rFonts w:ascii="Arial"/>
                <w:spacing w:val="-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organising</w:t>
            </w:r>
            <w:r>
              <w:rPr>
                <w:rFonts w:ascii="Arial"/>
                <w:spacing w:val="47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data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logically,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breaking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down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problems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into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parts,</w:t>
            </w:r>
            <w:r>
              <w:rPr>
                <w:rFonts w:ascii="Arial"/>
                <w:spacing w:val="33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defining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abstract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concepts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designing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7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using</w:t>
            </w:r>
            <w:r>
              <w:rPr>
                <w:rFonts w:ascii="Arial"/>
                <w:spacing w:val="-8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algorithms,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patterns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models)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58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1241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Systems 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7"/>
              <w:ind w:left="102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(A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holistic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approach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to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identification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28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solving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problems,</w:t>
            </w:r>
            <w:r>
              <w:rPr>
                <w:rFonts w:ascii="Arial"/>
                <w:spacing w:val="-7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where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parts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components</w:t>
            </w:r>
            <w:r>
              <w:rPr>
                <w:rFonts w:ascii="Arial"/>
                <w:spacing w:val="23"/>
                <w:w w:val="99"/>
                <w:sz w:val="16"/>
              </w:rPr>
              <w:t> </w:t>
            </w:r>
            <w:r>
              <w:rPr>
                <w:rFonts w:ascii="Arial"/>
                <w:sz w:val="16"/>
              </w:rPr>
              <w:t>of</w:t>
            </w:r>
            <w:r>
              <w:rPr>
                <w:rFonts w:ascii="Arial"/>
                <w:spacing w:val="-6"/>
                <w:sz w:val="16"/>
              </w:rPr>
              <w:t> </w:t>
            </w:r>
            <w:r>
              <w:rPr>
                <w:rFonts w:ascii="Arial"/>
                <w:sz w:val="16"/>
              </w:rPr>
              <w:t>a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system,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z w:val="16"/>
              </w:rPr>
              <w:t>their</w:t>
            </w:r>
            <w:r>
              <w:rPr>
                <w:rFonts w:ascii="Arial"/>
                <w:spacing w:val="-5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interactions</w:t>
            </w:r>
            <w:r>
              <w:rPr>
                <w:rFonts w:ascii="Arial"/>
                <w:spacing w:val="-4"/>
                <w:sz w:val="16"/>
              </w:rPr>
              <w:t> </w:t>
            </w:r>
            <w:r>
              <w:rPr>
                <w:rFonts w:ascii="Arial"/>
                <w:sz w:val="16"/>
              </w:rPr>
              <w:t>and</w:t>
            </w:r>
            <w:r>
              <w:rPr>
                <w:rFonts w:ascii="Arial"/>
                <w:spacing w:val="34"/>
                <w:w w:val="99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interrelationships</w:t>
            </w:r>
            <w:r>
              <w:rPr>
                <w:rFonts w:ascii="Arial"/>
                <w:spacing w:val="-11"/>
                <w:sz w:val="16"/>
              </w:rPr>
              <w:t> </w:t>
            </w:r>
            <w:r>
              <w:rPr>
                <w:rFonts w:ascii="Arial"/>
                <w:spacing w:val="-1"/>
                <w:sz w:val="16"/>
              </w:rPr>
              <w:t>are</w:t>
            </w:r>
            <w:r>
              <w:rPr>
                <w:rFonts w:ascii="Arial"/>
                <w:spacing w:val="-12"/>
                <w:sz w:val="16"/>
              </w:rPr>
              <w:t> </w:t>
            </w:r>
            <w:r>
              <w:rPr>
                <w:rFonts w:ascii="Arial"/>
                <w:sz w:val="16"/>
              </w:rPr>
              <w:t>analysed)</w:t>
            </w:r>
            <w:r>
              <w:rPr>
                <w:rFonts w:ascii="Arial"/>
                <w:sz w:val="16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94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919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Design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thinking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26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(Use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strategies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for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understanding design</w:t>
            </w:r>
            <w:r>
              <w:rPr>
                <w:rFonts w:ascii="Arial"/>
                <w:spacing w:val="47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problems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opportunities)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4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3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Abstraction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(hiding unnecessary</w:t>
            </w:r>
            <w:r>
              <w:rPr>
                <w:rFonts w:ascii="Arial"/>
                <w:spacing w:val="-3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detail)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71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collection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(properties,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sources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collection of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data)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18"/>
          <w:szCs w:val="18"/>
        </w:rPr>
        <w:sectPr>
          <w:pgSz w:w="16840" w:h="11910" w:orient="landscape"/>
          <w:pgMar w:header="514" w:footer="1095" w:top="1060" w:bottom="1280" w:left="620" w:right="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290.640015pt;margin-top:115.800018pt;width:8.1pt;height:8.1pt;mso-position-horizontal-relative:page;mso-position-vertical-relative:page;z-index:-21256" coordorigin="5813,2316" coordsize="162,162">
            <v:shape style="position:absolute;left:5813;top:2316;width:162;height:162" coordorigin="5813,2316" coordsize="162,162" path="m5813,2316l5975,2316,5975,2478,5813,2478,5813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15.800018pt;width:8.1pt;height:8.1pt;mso-position-horizontal-relative:page;mso-position-vertical-relative:page;z-index:-21232" coordorigin="8518,2316" coordsize="162,162">
            <v:shape style="position:absolute;left:8518;top:2316;width:162;height:162" coordorigin="8518,2316" coordsize="162,162" path="m8518,2316l8680,2316,8680,2478,8518,2478,8518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15.800018pt;width:8.1pt;height:8.1pt;mso-position-horizontal-relative:page;mso-position-vertical-relative:page;z-index:-21208" coordorigin="11416,2316" coordsize="162,162">
            <v:shape style="position:absolute;left:11416;top:2316;width:162;height:162" coordorigin="11416,2316" coordsize="162,162" path="m11416,2316l11578,2316,11578,2478,11416,2478,11416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15.800018pt;width:8.1pt;height:8.1pt;mso-position-horizontal-relative:page;mso-position-vertical-relative:page;z-index:-21184" coordorigin="14494,2316" coordsize="162,162">
            <v:shape style="position:absolute;left:14494;top:2316;width:162;height:162" coordorigin="14494,2316" coordsize="162,162" path="m14494,2316l14656,2316,14656,2478,14494,2478,14494,231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176.820023pt;width:8.1pt;height:8.1pt;mso-position-horizontal-relative:page;mso-position-vertical-relative:page;z-index:-21160" coordorigin="5813,3536" coordsize="162,162">
            <v:shape style="position:absolute;left:5813;top:3536;width:162;height:162" coordorigin="5813,3536" coordsize="162,162" path="m5813,3536l5975,3536,5975,3698,5813,3698,5813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176.820023pt;width:8.1pt;height:8.1pt;mso-position-horizontal-relative:page;mso-position-vertical-relative:page;z-index:-21136" coordorigin="8518,3536" coordsize="162,162">
            <v:shape style="position:absolute;left:8518;top:3536;width:162;height:162" coordorigin="8518,3536" coordsize="162,162" path="m8518,3536l8680,3536,8680,3698,8518,3698,8518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176.820023pt;width:8.1pt;height:8.1pt;mso-position-horizontal-relative:page;mso-position-vertical-relative:page;z-index:-21112" coordorigin="11416,3536" coordsize="162,162">
            <v:shape style="position:absolute;left:11416;top:3536;width:162;height:162" coordorigin="11416,3536" coordsize="162,162" path="m11416,3536l11578,3536,11578,3698,11416,3698,11416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176.820023pt;width:8.1pt;height:8.1pt;mso-position-horizontal-relative:page;mso-position-vertical-relative:page;z-index:-21088" coordorigin="14494,3536" coordsize="162,162">
            <v:shape style="position:absolute;left:14494;top:3536;width:162;height:162" coordorigin="14494,3536" coordsize="162,162" path="m14494,3536l14656,3536,14656,3698,14494,3698,14494,3536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32.860016pt;width:8.1pt;height:8.1pt;mso-position-horizontal-relative:page;mso-position-vertical-relative:page;z-index:-21064" coordorigin="5813,4657" coordsize="162,162">
            <v:shape style="position:absolute;left:5813;top:4657;width:162;height:162" coordorigin="5813,4657" coordsize="162,162" path="m5813,4657l5975,4657,5975,4819,5813,4819,5813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32.860016pt;width:8.1pt;height:8.1pt;mso-position-horizontal-relative:page;mso-position-vertical-relative:page;z-index:-21040" coordorigin="8518,4657" coordsize="162,162">
            <v:shape style="position:absolute;left:8518;top:4657;width:162;height:162" coordorigin="8518,4657" coordsize="162,162" path="m8518,4657l8680,4657,8680,4819,8518,4819,8518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32.860016pt;width:8.1pt;height:8.1pt;mso-position-horizontal-relative:page;mso-position-vertical-relative:page;z-index:-21016" coordorigin="11416,4657" coordsize="162,162">
            <v:shape style="position:absolute;left:11416;top:4657;width:162;height:162" coordorigin="11416,4657" coordsize="162,162" path="m11416,4657l11578,4657,11578,4819,11416,4819,11416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32.860016pt;width:8.1pt;height:8.1pt;mso-position-horizontal-relative:page;mso-position-vertical-relative:page;z-index:-20992" coordorigin="14494,4657" coordsize="162,162">
            <v:shape style="position:absolute;left:14494;top:4657;width:162;height:162" coordorigin="14494,4657" coordsize="162,162" path="m14494,4657l14656,4657,14656,4819,14494,4819,14494,4657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290.040131pt;width:8.1pt;height:8.1pt;mso-position-horizontal-relative:page;mso-position-vertical-relative:page;z-index:-20968" coordorigin="5813,5801" coordsize="162,162">
            <v:shape style="position:absolute;left:5813;top:5801;width:162;height:162" coordorigin="5813,5801" coordsize="162,162" path="m5813,5801l5975,5801,5975,5963,5813,5963,5813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290.040131pt;width:8.1pt;height:8.1pt;mso-position-horizontal-relative:page;mso-position-vertical-relative:page;z-index:-20944" coordorigin="8518,5801" coordsize="162,162">
            <v:shape style="position:absolute;left:8518;top:5801;width:162;height:162" coordorigin="8518,5801" coordsize="162,162" path="m8518,5801l8680,5801,8680,5963,8518,5963,8518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290.040131pt;width:8.1pt;height:8.1pt;mso-position-horizontal-relative:page;mso-position-vertical-relative:page;z-index:-20920" coordorigin="11416,5801" coordsize="162,162">
            <v:shape style="position:absolute;left:11416;top:5801;width:162;height:162" coordorigin="11416,5801" coordsize="162,162" path="m11416,5801l11578,5801,11578,5963,11416,5963,11416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290.040131pt;width:8.1pt;height:8.1pt;mso-position-horizontal-relative:page;mso-position-vertical-relative:page;z-index:-20896" coordorigin="14494,5801" coordsize="162,162">
            <v:shape style="position:absolute;left:14494;top:5801;width:162;height:162" coordorigin="14494,5801" coordsize="162,162" path="m14494,5801l14656,5801,14656,5963,14494,5963,14494,5801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346.080017pt;width:8.1pt;height:8.1pt;mso-position-horizontal-relative:page;mso-position-vertical-relative:page;z-index:-20872" coordorigin="5813,6922" coordsize="162,162">
            <v:shape style="position:absolute;left:5813;top:6922;width:162;height:162" coordorigin="5813,6922" coordsize="162,162" path="m5813,6922l5975,6922,5975,7084,5813,7084,5813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346.080017pt;width:8.1pt;height:8.1pt;mso-position-horizontal-relative:page;mso-position-vertical-relative:page;z-index:-20848" coordorigin="8518,6922" coordsize="162,162">
            <v:shape style="position:absolute;left:8518;top:6922;width:162;height:162" coordorigin="8518,6922" coordsize="162,162" path="m8518,6922l8680,6922,8680,7084,8518,7084,8518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346.080017pt;width:8.1pt;height:8.1pt;mso-position-horizontal-relative:page;mso-position-vertical-relative:page;z-index:-20824" coordorigin="11416,6922" coordsize="162,162">
            <v:shape style="position:absolute;left:11416;top:6922;width:162;height:162" coordorigin="11416,6922" coordsize="162,162" path="m11416,6922l11578,6922,11578,7084,11416,7084,11416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346.080017pt;width:8.1pt;height:8.1pt;mso-position-horizontal-relative:page;mso-position-vertical-relative:page;z-index:-20800" coordorigin="14494,6922" coordsize="162,162">
            <v:shape style="position:absolute;left:14494;top:6922;width:162;height:162" coordorigin="14494,6922" coordsize="162,162" path="m14494,6922l14656,6922,14656,7084,14494,7084,14494,692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03.440033pt;width:8.1pt;height:8.1pt;mso-position-horizontal-relative:page;mso-position-vertical-relative:page;z-index:-20776" coordorigin="5813,8069" coordsize="162,162">
            <v:shape style="position:absolute;left:5813;top:8069;width:162;height:162" coordorigin="5813,8069" coordsize="162,162" path="m5813,8069l5975,8069,5975,8231,5813,8231,5813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03.440033pt;width:8.1pt;height:8.1pt;mso-position-horizontal-relative:page;mso-position-vertical-relative:page;z-index:-20752" coordorigin="8518,8069" coordsize="162,162">
            <v:shape style="position:absolute;left:8518;top:8069;width:162;height:162" coordorigin="8518,8069" coordsize="162,162" path="m8518,8069l8680,8069,8680,8231,8518,8231,8518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03.440033pt;width:8.1pt;height:8.1pt;mso-position-horizontal-relative:page;mso-position-vertical-relative:page;z-index:-20728" coordorigin="11416,8069" coordsize="162,162">
            <v:shape style="position:absolute;left:11416;top:8069;width:162;height:162" coordorigin="11416,8069" coordsize="162,162" path="m11416,8069l11578,8069,11578,8231,11416,8231,11416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03.440033pt;width:8.1pt;height:8.1pt;mso-position-horizontal-relative:page;mso-position-vertical-relative:page;z-index:-20704" coordorigin="14494,8069" coordsize="162,162">
            <v:shape style="position:absolute;left:14494;top:8069;width:162;height:162" coordorigin="14494,8069" coordsize="162,162" path="m14494,8069l14656,8069,14656,8231,14494,8231,14494,8069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290.640015pt;margin-top:465.600006pt;width:8.1pt;height:8.1pt;mso-position-horizontal-relative:page;mso-position-vertical-relative:page;z-index:-20680" coordorigin="5813,9312" coordsize="162,162">
            <v:shape style="position:absolute;left:5813;top:9312;width:162;height:162" coordorigin="5813,9312" coordsize="162,162" path="m5813,9312l5975,9312,5975,9474,5813,9474,5813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425.880005pt;margin-top:465.600006pt;width:8.1pt;height:8.1pt;mso-position-horizontal-relative:page;mso-position-vertical-relative:page;z-index:-20656" coordorigin="8518,9312" coordsize="162,162">
            <v:shape style="position:absolute;left:8518;top:9312;width:162;height:162" coordorigin="8518,9312" coordsize="162,162" path="m8518,9312l8680,9312,8680,9474,8518,9474,8518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570.780029pt;margin-top:465.600006pt;width:8.1pt;height:8.1pt;mso-position-horizontal-relative:page;mso-position-vertical-relative:page;z-index:-20632" coordorigin="11416,9312" coordsize="162,162">
            <v:shape style="position:absolute;left:11416;top:9312;width:162;height:162" coordorigin="11416,9312" coordsize="162,162" path="m11416,9312l11578,9312,11578,9474,11416,9474,11416,9312xe" filled="false" stroked="true" strokeweight=".72pt" strokecolor="#000000">
              <v:path arrowok="t"/>
            </v:shape>
            <w10:wrap type="none"/>
          </v:group>
        </w:pict>
      </w:r>
      <w:r>
        <w:rPr/>
        <w:pict>
          <v:group style="position:absolute;margin-left:724.679993pt;margin-top:465.600006pt;width:8.1pt;height:8.1pt;mso-position-horizontal-relative:page;mso-position-vertical-relative:page;z-index:-20608" coordorigin="14494,9312" coordsize="162,162">
            <v:shape style="position:absolute;left:14494;top:9312;width:162;height:162" coordorigin="14494,9312" coordsize="162,162" path="m14494,9312l14656,9312,14656,9474,14494,9474,14494,9312xe" filled="false" stroked="true" strokeweight=".72pt" strokecolor="#000000">
              <v:path arrowok="t"/>
            </v:shape>
            <w10:wrap type="none"/>
          </v:group>
        </w:pic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tbl>
      <w:tblPr>
        <w:tblW w:w="0" w:type="auto"/>
        <w:jc w:val="left"/>
        <w:tblInd w:w="9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3"/>
        <w:gridCol w:w="2693"/>
        <w:gridCol w:w="2718"/>
        <w:gridCol w:w="3078"/>
        <w:gridCol w:w="3078"/>
      </w:tblGrid>
      <w:tr>
        <w:trPr>
          <w:trHeight w:val="616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2" w:right="129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Understanding</w:t>
            </w:r>
            <w:r>
              <w:rPr>
                <w:rFonts w:ascii="Arial"/>
                <w:b/>
                <w:color w:val="005E8B"/>
                <w:sz w:val="18"/>
              </w:rPr>
              <w:t> of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the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Digital</w:t>
            </w:r>
            <w:r>
              <w:rPr>
                <w:rFonts w:ascii="Arial"/>
                <w:b/>
                <w:color w:val="005E8B"/>
                <w:spacing w:val="25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Technologies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curriculum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565" w:right="328" w:hanging="23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significant</w:t>
            </w:r>
            <w:r>
              <w:rPr>
                <w:rFonts w:ascii="Arial"/>
                <w:b/>
                <w:color w:val="005E8B"/>
                <w:spacing w:val="30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038" w:right="175" w:hanging="861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support</w:t>
            </w:r>
            <w:r>
              <w:rPr>
                <w:rFonts w:ascii="Arial"/>
                <w:b/>
                <w:color w:val="005E8B"/>
                <w:sz w:val="18"/>
              </w:rPr>
              <w:t> is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still</w:t>
            </w:r>
            <w:r>
              <w:rPr>
                <w:rFonts w:ascii="Arial"/>
                <w:b/>
                <w:color w:val="005E8B"/>
                <w:spacing w:val="23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needed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253" w:right="250" w:firstLine="5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</w:t>
            </w:r>
            <w:r>
              <w:rPr>
                <w:rFonts w:ascii="Arial"/>
                <w:b/>
                <w:color w:val="005E8B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005E8B"/>
                <w:sz w:val="18"/>
              </w:rPr>
              <w:t>where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 further learning</w:t>
            </w:r>
            <w:r>
              <w:rPr>
                <w:rFonts w:ascii="Arial"/>
                <w:b/>
                <w:color w:val="005E8B"/>
                <w:spacing w:val="27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opportunities would</w:t>
            </w:r>
            <w:r>
              <w:rPr>
                <w:rFonts w:ascii="Arial"/>
                <w:b/>
                <w:color w:val="005E8B"/>
                <w:sz w:val="18"/>
              </w:rPr>
              <w:t> be</w:t>
            </w:r>
            <w:r>
              <w:rPr>
                <w:rFonts w:ascii="Arial"/>
                <w:b/>
                <w:color w:val="005E8B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useful</w:t>
            </w:r>
            <w:r>
              <w:rPr>
                <w:rFonts w:ascii="Arial"/>
                <w:sz w:val="18"/>
              </w:rPr>
            </w:r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CC2E5"/>
          </w:tcPr>
          <w:p>
            <w:pPr>
              <w:pStyle w:val="TableParagraph"/>
              <w:spacing w:line="240" w:lineRule="auto" w:before="94"/>
              <w:ind w:left="1257" w:right="146" w:hanging="111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Areas </w:t>
            </w:r>
            <w:r>
              <w:rPr>
                <w:rFonts w:ascii="Arial"/>
                <w:b/>
                <w:color w:val="005E8B"/>
                <w:sz w:val="18"/>
              </w:rPr>
              <w:t>I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could provide support</w:t>
            </w:r>
            <w:r>
              <w:rPr>
                <w:rFonts w:ascii="Arial"/>
                <w:b/>
                <w:color w:val="005E8B"/>
                <w:sz w:val="18"/>
              </w:rPr>
              <w:t> to</w:t>
            </w:r>
            <w:r>
              <w:rPr>
                <w:rFonts w:ascii="Arial"/>
                <w:b/>
                <w:color w:val="005E8B"/>
                <w:spacing w:val="31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others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representation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(symbolism</w:t>
            </w:r>
            <w:r>
              <w:rPr>
                <w:rFonts w:ascii="Arial"/>
                <w:sz w:val="18"/>
              </w:rPr>
              <w:t> and</w:t>
            </w:r>
            <w:r>
              <w:rPr>
                <w:rFonts w:ascii="Arial"/>
                <w:spacing w:val="-1"/>
                <w:sz w:val="18"/>
              </w:rPr>
              <w:t> separation)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3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Data interpretation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(patterns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contexts)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Specification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(precisely defining/communicating problems)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Algorithms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(following and describing)</w:t>
            </w:r>
            <w:r>
              <w:rPr>
                <w:rFonts w:ascii="Arial"/>
                <w:sz w:val="18"/>
              </w:rPr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09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Implementation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6"/>
              </w:rPr>
              <w:t>(</w:t>
            </w:r>
            <w:r>
              <w:rPr>
                <w:rFonts w:ascii="Arial"/>
                <w:spacing w:val="-1"/>
                <w:sz w:val="18"/>
              </w:rPr>
              <w:t>translating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and programming)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35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Digital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systems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8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(hardware,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software and networks,</w:t>
            </w:r>
            <w:r>
              <w:rPr>
                <w:rFonts w:ascii="Arial"/>
                <w:sz w:val="18"/>
              </w:rPr>
              <w:t> </w:t>
            </w:r>
            <w:r>
              <w:rPr>
                <w:rFonts w:ascii="Arial"/>
                <w:spacing w:val="-1"/>
                <w:sz w:val="18"/>
              </w:rPr>
              <w:t>internet)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3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5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  <w:tr>
        <w:trPr>
          <w:trHeight w:val="712" w:hRule="exact"/>
        </w:trPr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Impacts</w:t>
            </w:r>
            <w:r>
              <w:rPr>
                <w:rFonts w:ascii="Arial"/>
                <w:sz w:val="18"/>
              </w:rPr>
            </w:r>
          </w:p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(sustainability and empowerment)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3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32" w:hRule="exact"/>
        </w:trPr>
        <w:tc>
          <w:tcPr>
            <w:tcW w:w="153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E2F3"/>
          </w:tcPr>
          <w:p>
            <w:pPr>
              <w:pStyle w:val="TableParagraph"/>
              <w:spacing w:line="240" w:lineRule="auto" w:before="94"/>
              <w:ind w:left="10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color w:val="005E8B"/>
                <w:spacing w:val="-1"/>
                <w:sz w:val="18"/>
              </w:rPr>
              <w:t>Suggestions to</w:t>
            </w:r>
            <w:r>
              <w:rPr>
                <w:rFonts w:ascii="Arial"/>
                <w:b/>
                <w:color w:val="005E8B"/>
                <w:sz w:val="18"/>
              </w:rPr>
              <w:t> </w:t>
            </w:r>
            <w:r>
              <w:rPr>
                <w:rFonts w:ascii="Arial"/>
                <w:b/>
                <w:color w:val="005E8B"/>
                <w:spacing w:val="-1"/>
                <w:sz w:val="18"/>
              </w:rPr>
              <w:t>improve skills</w:t>
            </w:r>
            <w:r>
              <w:rPr>
                <w:rFonts w:ascii="Arial"/>
                <w:sz w:val="18"/>
              </w:rPr>
            </w:r>
          </w:p>
        </w:tc>
      </w:tr>
    </w:tbl>
    <w:sectPr>
      <w:pgSz w:w="16840" w:h="11910" w:orient="landscape"/>
      <w:pgMar w:header="514" w:footer="1095" w:top="1060" w:bottom="1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2.82pt;margin-top:529.247314pt;width:737.35pt;height:42.1pt;mso-position-horizontal-relative:page;mso-position-vertical-relative:page;z-index:-21664" type="#_x0000_t202" filled="false" stroked="false">
          <v:textbox inset="0,0,0,0">
            <w:txbxContent>
              <w:p>
                <w:pPr>
                  <w:pStyle w:val="BodyText"/>
                  <w:tabs>
                    <w:tab w:pos="14606" w:val="left" w:leader="none"/>
                  </w:tabs>
                  <w:spacing w:line="240" w:lineRule="auto"/>
                  <w:ind w:right="39"/>
                  <w:jc w:val="center"/>
                </w:pP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more information about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ICT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Capability</w:t>
                </w:r>
                <w:r>
                  <w:rPr>
                    <w:spacing w:val="-2"/>
                  </w:rPr>
                  <w:t> </w:t>
                </w:r>
                <w:r>
                  <w:rPr/>
                  <w:t>see</w:t>
                </w:r>
                <w:r>
                  <w:rPr>
                    <w:spacing w:val="-1"/>
                  </w:rPr>
                  <w:t> </w:t>
                </w:r>
                <w:r>
                  <w:rPr>
                    <w:color w:val="0000FF"/>
                    <w:spacing w:val="-1"/>
                  </w:rPr>
                </w:r>
                <w:hyperlink r:id="rId1">
                  <w:r>
                    <w:rPr>
                      <w:color w:val="0000FF"/>
                      <w:spacing w:val="-1"/>
                      <w:u w:val="single" w:color="0000FF"/>
                    </w:rPr>
                    <w:t>https://www.australiancurriculum.edu.au/f-10-curriculum/general-capabilities/information-and-communication-technology-ict-capability/</w:t>
                  </w:r>
                  <w:r>
                    <w:rPr>
                      <w:color w:val="0000FF"/>
                      <w:spacing w:val="-1"/>
                    </w:rPr>
                  </w:r>
                </w:hyperlink>
                <w:r>
                  <w:rPr>
                    <w:color w:val="0000FF"/>
                    <w:spacing w:val="-1"/>
                  </w:rPr>
                  <w:tab/>
                </w:r>
                <w:r>
                  <w:rPr>
                    <w:spacing w:val="-1"/>
                  </w:rPr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pacing w:val="199"/>
                  </w:rPr>
                  <w:t> </w:t>
                </w: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more information about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Digital</w:t>
                </w:r>
                <w:r>
                  <w:rPr/>
                  <w:t> </w:t>
                </w:r>
                <w:r>
                  <w:rPr>
                    <w:spacing w:val="-1"/>
                  </w:rPr>
                  <w:t>Technologies</w:t>
                </w:r>
                <w:r>
                  <w:rPr/>
                  <w:t> </w:t>
                </w:r>
                <w:r>
                  <w:rPr>
                    <w:spacing w:val="-1"/>
                  </w:rPr>
                  <w:t>concepts</w:t>
                </w:r>
                <w:r>
                  <w:rPr/>
                  <w:t> </w:t>
                </w:r>
                <w:r>
                  <w:rPr>
                    <w:spacing w:val="-1"/>
                  </w:rPr>
                  <w:t>see</w:t>
                </w:r>
                <w:r>
                  <w:rPr/>
                  <w:t> </w:t>
                </w:r>
                <w:hyperlink r:id="rId2">
                  <w:r>
                    <w:rPr>
                      <w:color w:val="0000FF"/>
                    </w:rPr>
                  </w:r>
                  <w:r>
                    <w:rPr>
                      <w:color w:val="0000FF"/>
                      <w:spacing w:val="-1"/>
                      <w:u w:val="single" w:color="0000FF"/>
                    </w:rPr>
                    <w:t>https://www.australiancurriculum.edu.au/f-10-curriculum/technologies/digital-technologies/structure/</w:t>
                  </w:r>
                  <w:r>
                    <w:rPr>
                      <w:color w:val="0000FF"/>
                    </w:rPr>
                  </w:r>
                  <w:r>
                    <w:rPr/>
                  </w:r>
                </w:hyperlink>
              </w:p>
              <w:p>
                <w:pPr>
                  <w:pStyle w:val="BodyText"/>
                  <w:spacing w:line="240" w:lineRule="auto"/>
                  <w:ind w:left="4732" w:right="4751"/>
                  <w:jc w:val="center"/>
                </w:pPr>
                <w:r>
                  <w:rPr>
                    <w:spacing w:val="-1"/>
                  </w:rPr>
                  <w:t>Developed </w:t>
                </w:r>
                <w:r>
                  <w:rPr/>
                  <w:t>by </w:t>
                </w:r>
                <w:r>
                  <w:rPr>
                    <w:spacing w:val="-1"/>
                  </w:rPr>
                  <w:t>ACARA</w:t>
                </w:r>
                <w:r>
                  <w:rPr/>
                  <w:t> </w:t>
                </w:r>
                <w:r>
                  <w:rPr>
                    <w:spacing w:val="-1"/>
                  </w:rPr>
                  <w:t>for</w:t>
                </w:r>
                <w:r>
                  <w:rPr/>
                  <w:t> </w:t>
                </w:r>
                <w:r>
                  <w:rPr>
                    <w:spacing w:val="-1"/>
                  </w:rPr>
                  <w:t>the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</w:rPr>
                  <w:t>Digital</w:t>
                </w:r>
                <w:r>
                  <w:rPr/>
                  <w:t> </w:t>
                </w:r>
                <w:r>
                  <w:rPr>
                    <w:spacing w:val="-1"/>
                  </w:rPr>
                  <w:t>Technologies</w:t>
                </w:r>
                <w:r>
                  <w:rPr/>
                  <w:t> </w:t>
                </w:r>
                <w:r>
                  <w:rPr>
                    <w:spacing w:val="-1"/>
                  </w:rPr>
                  <w:t>in focus</w:t>
                </w:r>
                <w:r>
                  <w:rPr/>
                  <w:t> </w:t>
                </w:r>
                <w:r>
                  <w:rPr>
                    <w:spacing w:val="-1"/>
                  </w:rPr>
                  <w:t>project</w:t>
                </w:r>
                <w:r>
                  <w:rPr>
                    <w:spacing w:val="55"/>
                  </w:rPr>
                  <w:t> </w:t>
                </w:r>
                <w:r>
                  <w:rPr>
                    <w:spacing w:val="-1"/>
                  </w:rPr>
                  <w:t>Australian Government</w:t>
                </w:r>
                <w:r>
                  <w:rPr/>
                  <w:t> </w:t>
                </w:r>
                <w:r>
                  <w:rPr>
                    <w:spacing w:val="-1"/>
                  </w:rPr>
                  <w:t>Department</w:t>
                </w:r>
                <w:r>
                  <w:rPr/>
                  <w:t> </w:t>
                </w:r>
                <w:r>
                  <w:rPr>
                    <w:spacing w:val="-1"/>
                  </w:rPr>
                  <w:t>of</w:t>
                </w:r>
                <w:r>
                  <w:rPr/>
                  <w:t> </w:t>
                </w:r>
                <w:r>
                  <w:rPr>
                    <w:spacing w:val="-1"/>
                  </w:rPr>
                  <w:t>Education CC</w:t>
                </w:r>
                <w:r>
                  <w:rPr/>
                  <w:t> </w:t>
                </w:r>
                <w:r>
                  <w:rPr>
                    <w:spacing w:val="-1"/>
                  </w:rPr>
                  <w:t>BY</w:t>
                </w:r>
                <w:r>
                  <w:rPr/>
                  <w:t> </w:t>
                </w:r>
                <w:r>
                  <w:rPr>
                    <w:spacing w:val="-1"/>
                  </w:rPr>
                  <w:t>4.0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5.500061pt;margin-top:25.700211pt;width:116.199934pt;height:27.699808pt;mso-position-horizontal-relative:page;mso-position-vertical-relative:page;z-index:-21736" type="#_x0000_t75" stroked="false">
          <v:imagedata r:id="rId1" o:title=""/>
        </v:shape>
      </w:pict>
    </w:r>
    <w:r>
      <w:rPr/>
      <w:pict>
        <v:shape style="position:absolute;margin-left:38.650002pt;margin-top:26.850178pt;width:157.249923pt;height:21.499842pt;mso-position-horizontal-relative:page;mso-position-vertical-relative:page;z-index:-21712" type="#_x0000_t75" stroked="false">
          <v:imagedata r:id="rId2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339996pt;margin-top:36.436245pt;width:301.45pt;height:14pt;mso-position-horizontal-relative:page;mso-position-vertical-relative:page;z-index:-21688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Digital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Technologies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teacher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self-assessment</w:t>
                </w:r>
                <w:r>
                  <w:rPr>
                    <w:rFonts w:ascii="Arial"/>
                    <w:b/>
                    <w:color w:val="44546A"/>
                    <w:sz w:val="24"/>
                  </w:rPr>
                  <w:t> </w:t>
                </w:r>
                <w:r>
                  <w:rPr>
                    <w:rFonts w:ascii="Arial"/>
                    <w:b/>
                    <w:color w:val="44546A"/>
                    <w:spacing w:val="-1"/>
                    <w:sz w:val="24"/>
                  </w:rPr>
                  <w:t>matrix</w:t>
                </w:r>
                <w:r>
                  <w:rPr>
                    <w:rFonts w:ascii="Arial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Arial" w:hAnsi="Arial" w:eastAsia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straliancurriculum.edu.au/f-10-curriculum/general-capabilities/information-and-communication-technology-ict-capability/" TargetMode="External"/><Relationship Id="rId2" Type="http://schemas.openxmlformats.org/officeDocument/2006/relationships/hyperlink" Target="https://www.australiancurriculum.edu.au/f-10-curriculum/technologies/digital-technologies/structure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8BCE3E307FE30D4ABA1624827A72884B" ma:contentTypeVersion="26" ma:contentTypeDescription="" ma:contentTypeScope="" ma:versionID="6168b1055a2df7b6b5e7370b63eb275d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00b822ae-1626-4f56-b7e6-a65269d74a34" targetNamespace="http://schemas.microsoft.com/office/2006/metadata/properties" ma:root="true" ma:fieldsID="9a00a63a331f2460400931c84f341c52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00b822ae-1626-4f56-b7e6-a65269d74a34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6:MediaServiceDateTaken" minOccurs="0"/>
                <xsd:element ref="ns6:MediaServiceAutoTags" minOccurs="0"/>
                <xsd:element ref="ns6:MediaServiceLocation" minOccurs="0"/>
                <xsd:element ref="ns6:MediaServiceOCR" minOccurs="0"/>
                <xsd:element ref="ns5:SharedWithUsers" minOccurs="0"/>
                <xsd:element ref="ns5:SharedWithDetails" minOccurs="0"/>
                <xsd:element ref="ns6:MediaServiceGenerationTime" minOccurs="0"/>
                <xsd:element ref="ns6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0a3057e-fbb7-4ded-bcc7-4b1346aab52b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0a3057e-fbb7-4ded-bcc7-4b1346aab52b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readOnly="false" ma:default="" ma:fieldId="{59457d2d-0f02-4b66-8a15-488d0cd85765}" ma:sspId="13422630-9eec-4f54-8260-f622dc549660" ma:termSetId="36edc896-2ce0-4732-9208-9c9aa03641a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readOnly="false" ma:default="" ma:fieldId="{97617a46-b502-4bd5-af95-9b3036b162ea}" ma:sspId="13422630-9eec-4f54-8260-f622dc549660" ma:termSetId="ac513023-d44f-4f6c-bfb5-deac54f0f6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e4ee5557-5629-46ce-b472-dd4eb040c5d2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22ae-1626-4f56-b7e6-a65269d74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081427c3-d370-44fe-b1a6-82cae2149f90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6f7eb9c7-bac7-472e-ae18-f83ca8d7b67e</TermId>
        </TermInfo>
      </Terms>
    </l9457d2d0f024b668a15488d0cd85765>
    <TaxCatchAll xmlns="0519a28c-16ef-4319-8fb5-3dedc21794e1">
      <Value>4</Value>
      <Value>3</Value>
    </TaxCatchAll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</documentManagement>
</p:properties>
</file>

<file path=customXml/itemProps1.xml><?xml version="1.0" encoding="utf-8"?>
<ds:datastoreItem xmlns:ds="http://schemas.openxmlformats.org/officeDocument/2006/customXml" ds:itemID="{57BAD82D-9AC6-4849-8CB9-9D91B674BCAC}"/>
</file>

<file path=customXml/itemProps2.xml><?xml version="1.0" encoding="utf-8"?>
<ds:datastoreItem xmlns:ds="http://schemas.openxmlformats.org/officeDocument/2006/customXml" ds:itemID="{E005C393-E5ED-4047-A139-4FAD97A8E8E4}"/>
</file>

<file path=customXml/itemProps3.xml><?xml version="1.0" encoding="utf-8"?>
<ds:datastoreItem xmlns:ds="http://schemas.openxmlformats.org/officeDocument/2006/customXml" ds:itemID="{8572A3A6-23A1-4F97-91B3-B1FFECA56F0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Hobson, Sarah</dc:creator>
  <dcterms:created xsi:type="dcterms:W3CDTF">2019-06-27T10:22:58Z</dcterms:created>
  <dcterms:modified xsi:type="dcterms:W3CDTF">2019-06-27T10:22:58Z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2019-06-27T00:00:00Z</vt:filetime>
  </property>
  <property fmtid="{D5CDD505-2E9C-101B-9397-08002B2CF9AE}" pid="4" name="ContentTypeId">
    <vt:lpwstr>0x0101007A9D79ACD8B79D48A9A515D2FD058548008BCE3E307FE30D4ABA1624827A72884B</vt:lpwstr>
  </property>
  <property fmtid="{D5CDD505-2E9C-101B-9397-08002B2CF9AE}" pid="5" name="ac_Activity">
    <vt:lpwstr>3;#Curriculum support|081427c3-d370-44fe-b1a6-82cae2149f90</vt:lpwstr>
  </property>
  <property fmtid="{D5CDD505-2E9C-101B-9397-08002B2CF9AE}" pid="6" name="ac_keywords">
    <vt:lpwstr/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ac_documenttype">
    <vt:lpwstr>4;#Documentation|6f7eb9c7-bac7-472e-ae18-f83ca8d7b67e</vt:lpwstr>
  </property>
</Properties>
</file>